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4C" w:rsidRPr="005A2B15" w:rsidRDefault="005B114C" w:rsidP="00830DFD">
      <w:pPr>
        <w:jc w:val="center"/>
        <w:rPr>
          <w:rFonts w:ascii="Times New Roman" w:hAnsi="Times New Roman"/>
          <w:sz w:val="26"/>
          <w:szCs w:val="28"/>
        </w:rPr>
      </w:pPr>
      <w:r w:rsidRPr="005A2B15">
        <w:rPr>
          <w:rFonts w:ascii="Times New Roman" w:hAnsi="Times New Roman"/>
          <w:sz w:val="26"/>
          <w:szCs w:val="28"/>
        </w:rPr>
        <w:t>Сведения</w:t>
      </w:r>
      <w:r>
        <w:rPr>
          <w:rFonts w:ascii="Times New Roman" w:hAnsi="Times New Roman"/>
          <w:sz w:val="26"/>
          <w:szCs w:val="28"/>
        </w:rPr>
        <w:t xml:space="preserve">  </w:t>
      </w:r>
      <w:r w:rsidRPr="005A2B15">
        <w:rPr>
          <w:rFonts w:ascii="Times New Roman" w:hAnsi="Times New Roman"/>
          <w:sz w:val="26"/>
          <w:szCs w:val="28"/>
        </w:rPr>
        <w:t>о доходах, расходах, об имуществе и обязательствах имущественного характера, представленных  руководителями муниципальных учреждений культуры города Кузнецка Пензенской области, а также их супругов и несовершеннолетних детей  за отчетный период с 1 января 201</w:t>
      </w:r>
      <w:r>
        <w:rPr>
          <w:rFonts w:ascii="Times New Roman" w:hAnsi="Times New Roman"/>
          <w:sz w:val="26"/>
          <w:szCs w:val="28"/>
        </w:rPr>
        <w:t>8</w:t>
      </w:r>
      <w:r w:rsidRPr="005A2B15">
        <w:rPr>
          <w:rFonts w:ascii="Times New Roman" w:hAnsi="Times New Roman"/>
          <w:sz w:val="26"/>
          <w:szCs w:val="28"/>
        </w:rPr>
        <w:t xml:space="preserve"> года по 31 декабря 201</w:t>
      </w:r>
      <w:r>
        <w:rPr>
          <w:rFonts w:ascii="Times New Roman" w:hAnsi="Times New Roman"/>
          <w:sz w:val="26"/>
          <w:szCs w:val="28"/>
        </w:rPr>
        <w:t>8</w:t>
      </w:r>
      <w:r w:rsidRPr="005A2B15">
        <w:rPr>
          <w:rFonts w:ascii="Times New Roman" w:hAnsi="Times New Roman"/>
          <w:sz w:val="26"/>
          <w:szCs w:val="28"/>
        </w:rPr>
        <w:t xml:space="preserve"> года</w:t>
      </w:r>
    </w:p>
    <w:tbl>
      <w:tblPr>
        <w:tblW w:w="1625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1"/>
        <w:gridCol w:w="19"/>
        <w:gridCol w:w="3591"/>
        <w:gridCol w:w="1980"/>
        <w:gridCol w:w="2860"/>
        <w:gridCol w:w="1100"/>
        <w:gridCol w:w="1650"/>
        <w:gridCol w:w="2090"/>
        <w:gridCol w:w="2420"/>
      </w:tblGrid>
      <w:tr w:rsidR="005B114C" w:rsidRPr="009145B0" w:rsidTr="00A64CCF">
        <w:tc>
          <w:tcPr>
            <w:tcW w:w="541" w:type="dxa"/>
            <w:vMerge w:val="restart"/>
            <w:tcBorders>
              <w:right w:val="single" w:sz="4" w:space="0" w:color="auto"/>
            </w:tcBorders>
          </w:tcPr>
          <w:p w:rsidR="005B114C" w:rsidRPr="009145B0" w:rsidRDefault="005B114C" w:rsidP="00A64CCF">
            <w:pPr>
              <w:spacing w:after="0" w:line="240" w:lineRule="auto"/>
              <w:rPr>
                <w:rFonts w:ascii="Times New Roman" w:hAnsi="Times New Roman"/>
              </w:rPr>
            </w:pPr>
            <w:r w:rsidRPr="009145B0">
              <w:rPr>
                <w:rFonts w:ascii="Times New Roman" w:hAnsi="Times New Roman"/>
              </w:rPr>
              <w:t>№</w:t>
            </w:r>
          </w:p>
          <w:p w:rsidR="005B114C" w:rsidRPr="009145B0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45B0">
              <w:rPr>
                <w:rFonts w:ascii="Times New Roman" w:hAnsi="Times New Roman"/>
              </w:rPr>
              <w:t>п/п</w:t>
            </w:r>
          </w:p>
        </w:tc>
        <w:tc>
          <w:tcPr>
            <w:tcW w:w="36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14C" w:rsidRPr="009145B0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45B0">
              <w:rPr>
                <w:rFonts w:ascii="Times New Roman" w:hAnsi="Times New Roman"/>
              </w:rPr>
              <w:t>Фамилия, инициалы и должность лица, чьи сведения размещаются</w:t>
            </w:r>
          </w:p>
          <w:p w:rsidR="005B114C" w:rsidRPr="009145B0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 w:val="restart"/>
            <w:tcBorders>
              <w:left w:val="single" w:sz="4" w:space="0" w:color="auto"/>
            </w:tcBorders>
          </w:tcPr>
          <w:p w:rsidR="005B114C" w:rsidRPr="009145B0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45B0">
              <w:rPr>
                <w:rFonts w:ascii="Times New Roman" w:hAnsi="Times New Roman"/>
              </w:rPr>
              <w:t>Декларированный годовой доход (руб.)</w:t>
            </w:r>
          </w:p>
        </w:tc>
        <w:tc>
          <w:tcPr>
            <w:tcW w:w="5610" w:type="dxa"/>
            <w:gridSpan w:val="3"/>
          </w:tcPr>
          <w:p w:rsidR="005B114C" w:rsidRPr="009145B0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45B0">
              <w:rPr>
                <w:rFonts w:ascii="Times New Roman" w:hAnsi="Times New Roman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090" w:type="dxa"/>
            <w:vMerge w:val="restart"/>
            <w:tcBorders>
              <w:right w:val="single" w:sz="4" w:space="0" w:color="auto"/>
            </w:tcBorders>
          </w:tcPr>
          <w:p w:rsidR="005B114C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30FF">
              <w:rPr>
                <w:rFonts w:ascii="Times New Roman" w:hAnsi="Times New Roman"/>
              </w:rPr>
              <w:t xml:space="preserve">Перечень </w:t>
            </w:r>
          </w:p>
          <w:p w:rsidR="005B114C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30FF">
              <w:rPr>
                <w:rFonts w:ascii="Times New Roman" w:hAnsi="Times New Roman"/>
              </w:rPr>
              <w:t xml:space="preserve">транспортных </w:t>
            </w:r>
          </w:p>
          <w:p w:rsidR="005B114C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30FF">
              <w:rPr>
                <w:rFonts w:ascii="Times New Roman" w:hAnsi="Times New Roman"/>
              </w:rPr>
              <w:t xml:space="preserve">средств, </w:t>
            </w:r>
          </w:p>
          <w:p w:rsidR="005B114C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30FF">
              <w:rPr>
                <w:rFonts w:ascii="Times New Roman" w:hAnsi="Times New Roman"/>
              </w:rPr>
              <w:t xml:space="preserve">принадлежащих на </w:t>
            </w:r>
          </w:p>
          <w:p w:rsidR="005B114C" w:rsidRPr="00B930FF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30FF">
              <w:rPr>
                <w:rFonts w:ascii="Times New Roman" w:hAnsi="Times New Roman"/>
              </w:rPr>
              <w:t>праве собственности                   (вид, марка)</w:t>
            </w:r>
          </w:p>
          <w:p w:rsidR="005B114C" w:rsidRPr="00B930FF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0" w:type="dxa"/>
            <w:vMerge w:val="restart"/>
            <w:tcBorders>
              <w:left w:val="single" w:sz="4" w:space="0" w:color="auto"/>
            </w:tcBorders>
          </w:tcPr>
          <w:p w:rsidR="005B114C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 об</w:t>
            </w:r>
          </w:p>
          <w:p w:rsidR="005B114C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источниках получения</w:t>
            </w:r>
          </w:p>
          <w:p w:rsidR="005B114C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средств,  за  счет которых совершены сделки (вид</w:t>
            </w:r>
          </w:p>
          <w:p w:rsidR="005B114C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приобретенного</w:t>
            </w:r>
          </w:p>
          <w:p w:rsidR="005B114C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имущества,</w:t>
            </w:r>
          </w:p>
          <w:p w:rsidR="005B114C" w:rsidRPr="00797BB6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источники)</w:t>
            </w:r>
          </w:p>
        </w:tc>
      </w:tr>
      <w:tr w:rsidR="005B114C" w:rsidRPr="009145B0" w:rsidTr="00A64CCF">
        <w:tc>
          <w:tcPr>
            <w:tcW w:w="541" w:type="dxa"/>
            <w:vMerge/>
            <w:tcBorders>
              <w:right w:val="single" w:sz="4" w:space="0" w:color="auto"/>
            </w:tcBorders>
          </w:tcPr>
          <w:p w:rsidR="005B114C" w:rsidRPr="009145B0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14C" w:rsidRPr="009145B0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5B114C" w:rsidRPr="009145B0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60" w:type="dxa"/>
          </w:tcPr>
          <w:p w:rsidR="005B114C" w:rsidRPr="009145B0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45B0">
              <w:rPr>
                <w:rFonts w:ascii="Times New Roman" w:hAnsi="Times New Roman"/>
              </w:rPr>
              <w:t xml:space="preserve">вид объекта </w:t>
            </w:r>
          </w:p>
        </w:tc>
        <w:tc>
          <w:tcPr>
            <w:tcW w:w="1100" w:type="dxa"/>
          </w:tcPr>
          <w:p w:rsidR="005B114C" w:rsidRPr="009145B0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45B0">
              <w:rPr>
                <w:rFonts w:ascii="Times New Roman" w:hAnsi="Times New Roman"/>
              </w:rPr>
              <w:t>площадь</w:t>
            </w:r>
          </w:p>
          <w:p w:rsidR="005B114C" w:rsidRPr="009145B0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45B0">
              <w:rPr>
                <w:rFonts w:ascii="Times New Roman" w:hAnsi="Times New Roman"/>
              </w:rPr>
              <w:t>(кв.м.)</w:t>
            </w:r>
          </w:p>
        </w:tc>
        <w:tc>
          <w:tcPr>
            <w:tcW w:w="1650" w:type="dxa"/>
          </w:tcPr>
          <w:p w:rsidR="005B114C" w:rsidRPr="009145B0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45B0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2090" w:type="dxa"/>
            <w:vMerge/>
            <w:tcBorders>
              <w:right w:val="single" w:sz="4" w:space="0" w:color="auto"/>
            </w:tcBorders>
          </w:tcPr>
          <w:p w:rsidR="005B114C" w:rsidRPr="009145B0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tcBorders>
              <w:left w:val="single" w:sz="4" w:space="0" w:color="auto"/>
            </w:tcBorders>
          </w:tcPr>
          <w:p w:rsidR="005B114C" w:rsidRPr="009145B0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B114C" w:rsidRPr="009145B0" w:rsidTr="00A64CCF">
        <w:trPr>
          <w:trHeight w:val="240"/>
        </w:trPr>
        <w:tc>
          <w:tcPr>
            <w:tcW w:w="541" w:type="dxa"/>
            <w:tcBorders>
              <w:bottom w:val="single" w:sz="4" w:space="0" w:color="auto"/>
              <w:right w:val="single" w:sz="4" w:space="0" w:color="auto"/>
            </w:tcBorders>
          </w:tcPr>
          <w:p w:rsidR="005B114C" w:rsidRPr="009145B0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45B0">
              <w:rPr>
                <w:rFonts w:ascii="Times New Roman" w:hAnsi="Times New Roman"/>
              </w:rPr>
              <w:t>1</w:t>
            </w:r>
          </w:p>
        </w:tc>
        <w:tc>
          <w:tcPr>
            <w:tcW w:w="361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B114C" w:rsidRPr="009145B0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45B0">
              <w:rPr>
                <w:rFonts w:ascii="Times New Roman" w:hAnsi="Times New Roman"/>
              </w:rPr>
              <w:t>2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</w:tcPr>
          <w:p w:rsidR="005B114C" w:rsidRPr="009145B0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45B0">
              <w:rPr>
                <w:rFonts w:ascii="Times New Roman" w:hAnsi="Times New Roman"/>
              </w:rPr>
              <w:t>3</w:t>
            </w:r>
          </w:p>
        </w:tc>
        <w:tc>
          <w:tcPr>
            <w:tcW w:w="2860" w:type="dxa"/>
            <w:tcBorders>
              <w:bottom w:val="single" w:sz="4" w:space="0" w:color="auto"/>
            </w:tcBorders>
          </w:tcPr>
          <w:p w:rsidR="005B114C" w:rsidRPr="009145B0" w:rsidRDefault="005B114C" w:rsidP="00A64CCF">
            <w:pPr>
              <w:jc w:val="center"/>
              <w:rPr>
                <w:rFonts w:ascii="Times New Roman" w:hAnsi="Times New Roman"/>
              </w:rPr>
            </w:pPr>
            <w:r w:rsidRPr="009145B0">
              <w:rPr>
                <w:rFonts w:ascii="Times New Roman" w:hAnsi="Times New Roman"/>
              </w:rPr>
              <w:t>4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5B114C" w:rsidRPr="009145B0" w:rsidRDefault="005B114C" w:rsidP="00A64C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5B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:rsidR="005B114C" w:rsidRPr="009145B0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45B0">
              <w:rPr>
                <w:rFonts w:ascii="Times New Roman" w:hAnsi="Times New Roman"/>
              </w:rPr>
              <w:t>6</w:t>
            </w:r>
          </w:p>
        </w:tc>
        <w:tc>
          <w:tcPr>
            <w:tcW w:w="2090" w:type="dxa"/>
            <w:tcBorders>
              <w:bottom w:val="single" w:sz="4" w:space="0" w:color="auto"/>
              <w:right w:val="single" w:sz="4" w:space="0" w:color="auto"/>
            </w:tcBorders>
          </w:tcPr>
          <w:p w:rsidR="005B114C" w:rsidRPr="009145B0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20" w:type="dxa"/>
            <w:tcBorders>
              <w:left w:val="single" w:sz="4" w:space="0" w:color="auto"/>
              <w:bottom w:val="single" w:sz="4" w:space="0" w:color="auto"/>
            </w:tcBorders>
          </w:tcPr>
          <w:p w:rsidR="005B114C" w:rsidRPr="009145B0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5B114C" w:rsidRPr="00554312" w:rsidTr="00A64CCF">
        <w:trPr>
          <w:trHeight w:val="1126"/>
        </w:trPr>
        <w:tc>
          <w:tcPr>
            <w:tcW w:w="541" w:type="dxa"/>
            <w:tcBorders>
              <w:right w:val="single" w:sz="4" w:space="0" w:color="auto"/>
            </w:tcBorders>
          </w:tcPr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>1</w:t>
            </w:r>
          </w:p>
          <w:p w:rsidR="005B114C" w:rsidRPr="00554312" w:rsidRDefault="005B114C" w:rsidP="00A64CC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1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B114C" w:rsidRPr="00554312" w:rsidRDefault="005B114C" w:rsidP="00A64CC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>Борминцева Л.В.</w:t>
            </w:r>
          </w:p>
          <w:p w:rsidR="005B114C" w:rsidRPr="00554312" w:rsidRDefault="005B114C" w:rsidP="00A64CC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>Директор муниципального бюджетного учреждения «Родина»(творческий центр)</w:t>
            </w:r>
          </w:p>
          <w:p w:rsidR="005B114C" w:rsidRPr="00554312" w:rsidRDefault="005B114C" w:rsidP="00A64CC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</w:tcPr>
          <w:p w:rsidR="005B114C" w:rsidRPr="00554312" w:rsidRDefault="005B114C" w:rsidP="00830D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>552827,13</w:t>
            </w:r>
          </w:p>
        </w:tc>
        <w:tc>
          <w:tcPr>
            <w:tcW w:w="2860" w:type="dxa"/>
            <w:tcBorders>
              <w:bottom w:val="single" w:sz="4" w:space="0" w:color="auto"/>
            </w:tcBorders>
          </w:tcPr>
          <w:p w:rsidR="005B114C" w:rsidRPr="00554312" w:rsidRDefault="005B114C" w:rsidP="00A64CC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>Квартира                           (пользование)</w:t>
            </w:r>
          </w:p>
          <w:p w:rsidR="005B114C" w:rsidRPr="00554312" w:rsidRDefault="005B114C" w:rsidP="00A64CC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>Квартира                       (пользование)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5B114C" w:rsidRPr="00554312" w:rsidRDefault="005B114C" w:rsidP="00A64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543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49,10</w:t>
            </w:r>
          </w:p>
          <w:p w:rsidR="005B114C" w:rsidRPr="00554312" w:rsidRDefault="005B114C" w:rsidP="00A64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B114C" w:rsidRPr="00554312" w:rsidRDefault="005B114C" w:rsidP="00A64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543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51,80</w:t>
            </w:r>
          </w:p>
          <w:p w:rsidR="005B114C" w:rsidRPr="00554312" w:rsidRDefault="005B114C" w:rsidP="00A64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>Россия</w:t>
            </w:r>
          </w:p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>Россия</w:t>
            </w:r>
          </w:p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0" w:type="dxa"/>
            <w:tcBorders>
              <w:bottom w:val="single" w:sz="4" w:space="0" w:color="auto"/>
              <w:right w:val="single" w:sz="4" w:space="0" w:color="auto"/>
            </w:tcBorders>
          </w:tcPr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543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2420" w:type="dxa"/>
            <w:tcBorders>
              <w:left w:val="single" w:sz="4" w:space="0" w:color="auto"/>
              <w:bottom w:val="single" w:sz="4" w:space="0" w:color="auto"/>
            </w:tcBorders>
          </w:tcPr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543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</w:p>
        </w:tc>
      </w:tr>
      <w:tr w:rsidR="005B114C" w:rsidRPr="00554312" w:rsidTr="00D23970">
        <w:trPr>
          <w:trHeight w:val="1243"/>
        </w:trPr>
        <w:tc>
          <w:tcPr>
            <w:tcW w:w="541" w:type="dxa"/>
            <w:tcBorders>
              <w:right w:val="single" w:sz="4" w:space="0" w:color="auto"/>
            </w:tcBorders>
          </w:tcPr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>3</w:t>
            </w:r>
          </w:p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1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B114C" w:rsidRPr="00554312" w:rsidRDefault="005B114C" w:rsidP="00A64CC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>Горнова О.П.</w:t>
            </w:r>
          </w:p>
          <w:p w:rsidR="005B114C" w:rsidRPr="00554312" w:rsidRDefault="005B114C" w:rsidP="00BE1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>Директор муниципального бюджетного учреждения  «Кузнецкий музейно-выставочный центр»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</w:tcPr>
          <w:p w:rsidR="005B114C" w:rsidRPr="00554312" w:rsidRDefault="005B114C" w:rsidP="00BE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>813754,59</w:t>
            </w:r>
          </w:p>
        </w:tc>
        <w:tc>
          <w:tcPr>
            <w:tcW w:w="2860" w:type="dxa"/>
            <w:tcBorders>
              <w:bottom w:val="single" w:sz="4" w:space="0" w:color="auto"/>
            </w:tcBorders>
          </w:tcPr>
          <w:p w:rsidR="005B114C" w:rsidRPr="00554312" w:rsidRDefault="005B114C" w:rsidP="00A64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543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Квартира</w:t>
            </w:r>
          </w:p>
          <w:p w:rsidR="005B114C" w:rsidRPr="00554312" w:rsidRDefault="005B114C" w:rsidP="00BE1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543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(собственность)                                                 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5B114C" w:rsidRPr="00554312" w:rsidRDefault="005B114C" w:rsidP="00D239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54312">
              <w:rPr>
                <w:rFonts w:ascii="Times New Roman" w:hAnsi="Times New Roman"/>
                <w:color w:val="000000"/>
                <w:lang w:eastAsia="ru-RU"/>
              </w:rPr>
              <w:t>35,50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>Россия</w:t>
            </w:r>
          </w:p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0" w:type="dxa"/>
            <w:tcBorders>
              <w:bottom w:val="single" w:sz="4" w:space="0" w:color="auto"/>
              <w:right w:val="single" w:sz="4" w:space="0" w:color="auto"/>
            </w:tcBorders>
          </w:tcPr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543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</w:p>
          <w:p w:rsidR="005B114C" w:rsidRPr="00554312" w:rsidRDefault="005B114C" w:rsidP="00A64CCF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20" w:type="dxa"/>
            <w:tcBorders>
              <w:left w:val="single" w:sz="4" w:space="0" w:color="auto"/>
              <w:bottom w:val="single" w:sz="4" w:space="0" w:color="auto"/>
            </w:tcBorders>
          </w:tcPr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543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</w:p>
          <w:p w:rsidR="005B114C" w:rsidRPr="00554312" w:rsidRDefault="005B114C" w:rsidP="00A64CCF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5B114C" w:rsidRPr="00554312" w:rsidTr="00A64CCF">
        <w:trPr>
          <w:trHeight w:val="532"/>
        </w:trPr>
        <w:tc>
          <w:tcPr>
            <w:tcW w:w="541" w:type="dxa"/>
            <w:vMerge w:val="restart"/>
            <w:tcBorders>
              <w:right w:val="single" w:sz="4" w:space="0" w:color="auto"/>
            </w:tcBorders>
          </w:tcPr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61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B114C" w:rsidRPr="00554312" w:rsidRDefault="005B114C" w:rsidP="00A64CCF">
            <w:pPr>
              <w:spacing w:after="0" w:line="240" w:lineRule="auto"/>
              <w:ind w:left="37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>Клянчин В.В.</w:t>
            </w:r>
          </w:p>
          <w:p w:rsidR="005B114C" w:rsidRPr="00554312" w:rsidRDefault="005B114C" w:rsidP="00A64CC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>Директор муниципального бюджетного образовательного учреждения дополнительного образования «Детская художественная школа» г.Кузнецка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</w:tcPr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 xml:space="preserve">750305,95  </w:t>
            </w:r>
          </w:p>
        </w:tc>
        <w:tc>
          <w:tcPr>
            <w:tcW w:w="2860" w:type="dxa"/>
            <w:tcBorders>
              <w:bottom w:val="single" w:sz="4" w:space="0" w:color="auto"/>
            </w:tcBorders>
          </w:tcPr>
          <w:p w:rsidR="005B114C" w:rsidRPr="00554312" w:rsidRDefault="005B114C" w:rsidP="00A64CCF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543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Квартира                               </w:t>
            </w:r>
          </w:p>
          <w:p w:rsidR="005B114C" w:rsidRPr="00554312" w:rsidRDefault="005B114C" w:rsidP="00A64C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543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(собственность) </w:t>
            </w:r>
          </w:p>
          <w:p w:rsidR="005B114C" w:rsidRPr="00554312" w:rsidRDefault="005B114C" w:rsidP="00A64CC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543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      Квартира</w:t>
            </w:r>
          </w:p>
          <w:p w:rsidR="005B114C" w:rsidRPr="00554312" w:rsidRDefault="005B114C" w:rsidP="00A64C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543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(собственность, 1/4 доли)   </w:t>
            </w:r>
          </w:p>
          <w:p w:rsidR="005B114C" w:rsidRPr="00554312" w:rsidRDefault="005B114C" w:rsidP="00A64CC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543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       Гараж </w:t>
            </w:r>
          </w:p>
          <w:p w:rsidR="005B114C" w:rsidRPr="00554312" w:rsidRDefault="005B114C" w:rsidP="00A64C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543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(собственность)</w:t>
            </w:r>
          </w:p>
          <w:p w:rsidR="005B114C" w:rsidRPr="00554312" w:rsidRDefault="005B114C" w:rsidP="00A64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543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Земельный участок </w:t>
            </w:r>
          </w:p>
          <w:p w:rsidR="005B114C" w:rsidRPr="00554312" w:rsidRDefault="005B114C" w:rsidP="00A64C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543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(пользование)</w:t>
            </w:r>
          </w:p>
          <w:p w:rsidR="005B114C" w:rsidRPr="00554312" w:rsidRDefault="005B114C" w:rsidP="00A64CC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B114C" w:rsidRPr="00554312" w:rsidRDefault="005B114C" w:rsidP="00A64CCF">
            <w:pPr>
              <w:rPr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5B114C" w:rsidRPr="00554312" w:rsidRDefault="005B114C" w:rsidP="00A64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543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32,20</w:t>
            </w:r>
          </w:p>
          <w:p w:rsidR="005B114C" w:rsidRPr="00554312" w:rsidRDefault="005B114C" w:rsidP="00A64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B114C" w:rsidRPr="00554312" w:rsidRDefault="005B114C" w:rsidP="00A64C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543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42,00</w:t>
            </w:r>
          </w:p>
          <w:p w:rsidR="005B114C" w:rsidRPr="00554312" w:rsidRDefault="005B114C" w:rsidP="00A64C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B114C" w:rsidRPr="00554312" w:rsidRDefault="005B114C" w:rsidP="00A64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543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20,00</w:t>
            </w:r>
          </w:p>
          <w:p w:rsidR="005B114C" w:rsidRPr="00554312" w:rsidRDefault="005B114C" w:rsidP="00A64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B114C" w:rsidRPr="00554312" w:rsidRDefault="005B114C" w:rsidP="00A64C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543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600,00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>Россия</w:t>
            </w:r>
          </w:p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>Россия</w:t>
            </w:r>
          </w:p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5B114C" w:rsidRPr="00554312" w:rsidRDefault="005B114C" w:rsidP="00A64CCF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>Россия</w:t>
            </w:r>
          </w:p>
          <w:p w:rsidR="005B114C" w:rsidRPr="00554312" w:rsidRDefault="005B114C" w:rsidP="00A64C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 xml:space="preserve">Россия  </w:t>
            </w:r>
          </w:p>
          <w:p w:rsidR="005B114C" w:rsidRPr="00554312" w:rsidRDefault="005B114C" w:rsidP="00A64CCF">
            <w:pPr>
              <w:spacing w:line="480" w:lineRule="auto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 xml:space="preserve">      </w:t>
            </w:r>
          </w:p>
        </w:tc>
        <w:tc>
          <w:tcPr>
            <w:tcW w:w="2090" w:type="dxa"/>
            <w:tcBorders>
              <w:bottom w:val="single" w:sz="4" w:space="0" w:color="auto"/>
              <w:right w:val="single" w:sz="4" w:space="0" w:color="auto"/>
            </w:tcBorders>
          </w:tcPr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543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2420" w:type="dxa"/>
            <w:tcBorders>
              <w:left w:val="single" w:sz="4" w:space="0" w:color="auto"/>
              <w:bottom w:val="single" w:sz="4" w:space="0" w:color="auto"/>
            </w:tcBorders>
          </w:tcPr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543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</w:p>
        </w:tc>
      </w:tr>
      <w:tr w:rsidR="005B114C" w:rsidRPr="00554312" w:rsidTr="00A64CCF">
        <w:trPr>
          <w:trHeight w:val="210"/>
        </w:trPr>
        <w:tc>
          <w:tcPr>
            <w:tcW w:w="541" w:type="dxa"/>
            <w:vMerge/>
            <w:tcBorders>
              <w:right w:val="single" w:sz="4" w:space="0" w:color="auto"/>
            </w:tcBorders>
          </w:tcPr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B114C" w:rsidRPr="00554312" w:rsidRDefault="005B114C" w:rsidP="00A64CC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>Супруга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</w:tcPr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 xml:space="preserve">612724,32 </w:t>
            </w:r>
          </w:p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0" w:type="dxa"/>
            <w:tcBorders>
              <w:top w:val="single" w:sz="4" w:space="0" w:color="auto"/>
            </w:tcBorders>
          </w:tcPr>
          <w:p w:rsidR="005B114C" w:rsidRPr="00554312" w:rsidRDefault="005B114C" w:rsidP="00A64CCF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543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Квартира</w:t>
            </w:r>
          </w:p>
          <w:p w:rsidR="005B114C" w:rsidRPr="00554312" w:rsidRDefault="005B114C" w:rsidP="00A64C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543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(собственность,1/4 доли)</w:t>
            </w:r>
          </w:p>
          <w:p w:rsidR="005B114C" w:rsidRPr="00554312" w:rsidRDefault="005B114C" w:rsidP="00A64CCF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543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Квартира</w:t>
            </w:r>
          </w:p>
          <w:p w:rsidR="005B114C" w:rsidRPr="00554312" w:rsidRDefault="005B114C" w:rsidP="00A64C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543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(пользование)</w:t>
            </w:r>
          </w:p>
          <w:p w:rsidR="005B114C" w:rsidRPr="00554312" w:rsidRDefault="005B114C" w:rsidP="00A64CCF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543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Гараж</w:t>
            </w:r>
          </w:p>
          <w:p w:rsidR="005B114C" w:rsidRPr="00554312" w:rsidRDefault="005B114C" w:rsidP="00A64C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543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(пользование)</w:t>
            </w:r>
          </w:p>
          <w:p w:rsidR="005B114C" w:rsidRPr="00554312" w:rsidRDefault="005B114C" w:rsidP="00A64C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543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Земельный участок (пользование)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5B114C" w:rsidRPr="00554312" w:rsidRDefault="005B114C" w:rsidP="00A64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543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42,00   </w:t>
            </w:r>
          </w:p>
          <w:p w:rsidR="005B114C" w:rsidRPr="00554312" w:rsidRDefault="005B114C" w:rsidP="00A64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B114C" w:rsidRPr="00554312" w:rsidRDefault="005B114C" w:rsidP="00A64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543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32,20</w:t>
            </w:r>
          </w:p>
          <w:p w:rsidR="005B114C" w:rsidRPr="00554312" w:rsidRDefault="005B114C" w:rsidP="00A64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B114C" w:rsidRPr="00554312" w:rsidRDefault="005B114C" w:rsidP="00A64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543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20,00</w:t>
            </w:r>
          </w:p>
          <w:p w:rsidR="005B114C" w:rsidRPr="00554312" w:rsidRDefault="005B114C" w:rsidP="00A64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B114C" w:rsidRPr="00554312" w:rsidRDefault="005B114C" w:rsidP="00A64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543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>Россия</w:t>
            </w:r>
          </w:p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>Россия</w:t>
            </w:r>
          </w:p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>Россия</w:t>
            </w:r>
          </w:p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>Россия</w:t>
            </w:r>
          </w:p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0" w:type="dxa"/>
            <w:tcBorders>
              <w:top w:val="single" w:sz="4" w:space="0" w:color="auto"/>
              <w:right w:val="single" w:sz="4" w:space="0" w:color="auto"/>
            </w:tcBorders>
          </w:tcPr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543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</w:tcPr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543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</w:p>
        </w:tc>
      </w:tr>
      <w:tr w:rsidR="005B114C" w:rsidRPr="00554312" w:rsidTr="00B8290E">
        <w:trPr>
          <w:trHeight w:val="1639"/>
        </w:trPr>
        <w:tc>
          <w:tcPr>
            <w:tcW w:w="541" w:type="dxa"/>
            <w:tcBorders>
              <w:right w:val="single" w:sz="4" w:space="0" w:color="auto"/>
            </w:tcBorders>
          </w:tcPr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>5</w:t>
            </w:r>
          </w:p>
          <w:p w:rsidR="005B114C" w:rsidRPr="00554312" w:rsidRDefault="005B114C" w:rsidP="00B829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10" w:type="dxa"/>
            <w:gridSpan w:val="2"/>
            <w:tcBorders>
              <w:left w:val="single" w:sz="4" w:space="0" w:color="auto"/>
            </w:tcBorders>
          </w:tcPr>
          <w:p w:rsidR="005B114C" w:rsidRPr="00554312" w:rsidRDefault="005B114C" w:rsidP="00A64CC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>Кулахмедова  Л.Г.</w:t>
            </w:r>
          </w:p>
          <w:p w:rsidR="005B114C" w:rsidRPr="00554312" w:rsidRDefault="005B114C" w:rsidP="00A64CC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>Директор муниципального бюджетного учреждения «Кузнецкая центральная городская библиотека им. А.Н.Радищева»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>701765,20</w:t>
            </w:r>
          </w:p>
        </w:tc>
        <w:tc>
          <w:tcPr>
            <w:tcW w:w="2860" w:type="dxa"/>
          </w:tcPr>
          <w:p w:rsidR="005B114C" w:rsidRPr="00554312" w:rsidRDefault="005B114C" w:rsidP="00B829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543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Земельный участок                 (собственность)</w:t>
            </w:r>
          </w:p>
          <w:p w:rsidR="005B114C" w:rsidRPr="00554312" w:rsidRDefault="005B114C" w:rsidP="00B829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543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Дача</w:t>
            </w:r>
          </w:p>
          <w:p w:rsidR="005B114C" w:rsidRPr="00554312" w:rsidRDefault="005B114C" w:rsidP="00B829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543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(собственность)</w:t>
            </w:r>
          </w:p>
          <w:p w:rsidR="005B114C" w:rsidRPr="00554312" w:rsidRDefault="005B114C" w:rsidP="00B829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543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Квартира                      (собственность, 1/2 доли)                                                      </w:t>
            </w:r>
          </w:p>
        </w:tc>
        <w:tc>
          <w:tcPr>
            <w:tcW w:w="1100" w:type="dxa"/>
          </w:tcPr>
          <w:p w:rsidR="005B114C" w:rsidRPr="00554312" w:rsidRDefault="005B114C" w:rsidP="00B829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543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600,00</w:t>
            </w:r>
          </w:p>
          <w:p w:rsidR="005B114C" w:rsidRPr="00554312" w:rsidRDefault="005B114C" w:rsidP="00A64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B114C" w:rsidRPr="00554312" w:rsidRDefault="005B114C" w:rsidP="00A64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543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36,80</w:t>
            </w:r>
          </w:p>
          <w:p w:rsidR="005B114C" w:rsidRPr="00554312" w:rsidRDefault="005B114C" w:rsidP="00A64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B114C" w:rsidRPr="00554312" w:rsidRDefault="005B114C" w:rsidP="00A64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543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43,00</w:t>
            </w:r>
          </w:p>
          <w:p w:rsidR="005B114C" w:rsidRPr="00554312" w:rsidRDefault="005B114C" w:rsidP="00A64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B114C" w:rsidRPr="00554312" w:rsidRDefault="005B114C" w:rsidP="00A64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B114C" w:rsidRPr="00554312" w:rsidRDefault="005B114C" w:rsidP="00A64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</w:tcPr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>Россия</w:t>
            </w:r>
          </w:p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>Россия</w:t>
            </w:r>
          </w:p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>Россия</w:t>
            </w:r>
          </w:p>
          <w:p w:rsidR="005B114C" w:rsidRPr="00554312" w:rsidRDefault="005B114C" w:rsidP="00B8290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0" w:type="dxa"/>
            <w:tcBorders>
              <w:right w:val="single" w:sz="4" w:space="0" w:color="auto"/>
            </w:tcBorders>
          </w:tcPr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543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2420" w:type="dxa"/>
            <w:tcBorders>
              <w:left w:val="single" w:sz="4" w:space="0" w:color="auto"/>
            </w:tcBorders>
          </w:tcPr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543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</w:p>
        </w:tc>
      </w:tr>
      <w:tr w:rsidR="005B114C" w:rsidRPr="00554312" w:rsidTr="00B8290E">
        <w:trPr>
          <w:trHeight w:val="496"/>
        </w:trPr>
        <w:tc>
          <w:tcPr>
            <w:tcW w:w="541" w:type="dxa"/>
            <w:tcBorders>
              <w:top w:val="nil"/>
              <w:right w:val="single" w:sz="4" w:space="0" w:color="auto"/>
            </w:tcBorders>
          </w:tcPr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5B114C" w:rsidRPr="00554312" w:rsidRDefault="005B114C" w:rsidP="00A64CC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10" w:type="dxa"/>
            <w:gridSpan w:val="2"/>
            <w:tcBorders>
              <w:left w:val="single" w:sz="4" w:space="0" w:color="auto"/>
            </w:tcBorders>
          </w:tcPr>
          <w:p w:rsidR="005B114C" w:rsidRPr="00554312" w:rsidRDefault="005B114C" w:rsidP="00A64CC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 xml:space="preserve">Супруг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>272705,96</w:t>
            </w:r>
          </w:p>
          <w:p w:rsidR="005B114C" w:rsidRPr="00554312" w:rsidRDefault="005B114C" w:rsidP="00A64CC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0" w:type="dxa"/>
          </w:tcPr>
          <w:p w:rsidR="005B114C" w:rsidRPr="00554312" w:rsidRDefault="005B114C" w:rsidP="00A64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543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Квартира                        (собственность, 1/4доли)                                                  </w:t>
            </w:r>
          </w:p>
        </w:tc>
        <w:tc>
          <w:tcPr>
            <w:tcW w:w="1100" w:type="dxa"/>
          </w:tcPr>
          <w:p w:rsidR="005B114C" w:rsidRPr="00554312" w:rsidRDefault="005B114C" w:rsidP="00A64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543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43,00</w:t>
            </w:r>
          </w:p>
          <w:p w:rsidR="005B114C" w:rsidRPr="00554312" w:rsidRDefault="005B114C" w:rsidP="00A64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B114C" w:rsidRPr="00554312" w:rsidRDefault="005B114C" w:rsidP="00B8290E">
            <w:pPr>
              <w:pStyle w:val="ConsPlusNormal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1650" w:type="dxa"/>
          </w:tcPr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>Россия</w:t>
            </w:r>
          </w:p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5B114C" w:rsidRPr="00554312" w:rsidRDefault="005B114C" w:rsidP="00B8290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0" w:type="dxa"/>
            <w:tcBorders>
              <w:right w:val="single" w:sz="4" w:space="0" w:color="auto"/>
            </w:tcBorders>
          </w:tcPr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543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-</w:t>
            </w:r>
          </w:p>
          <w:p w:rsidR="005B114C" w:rsidRPr="00554312" w:rsidRDefault="005B114C" w:rsidP="00A64CCF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20" w:type="dxa"/>
            <w:tcBorders>
              <w:left w:val="single" w:sz="4" w:space="0" w:color="auto"/>
            </w:tcBorders>
          </w:tcPr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543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</w:p>
          <w:p w:rsidR="005B114C" w:rsidRPr="00554312" w:rsidRDefault="005B114C" w:rsidP="00A64CCF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5B114C" w:rsidRPr="00554312" w:rsidTr="00A64CCF">
        <w:tc>
          <w:tcPr>
            <w:tcW w:w="541" w:type="dxa"/>
            <w:tcBorders>
              <w:right w:val="single" w:sz="4" w:space="0" w:color="auto"/>
            </w:tcBorders>
          </w:tcPr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610" w:type="dxa"/>
            <w:gridSpan w:val="2"/>
            <w:tcBorders>
              <w:left w:val="single" w:sz="4" w:space="0" w:color="auto"/>
            </w:tcBorders>
          </w:tcPr>
          <w:p w:rsidR="005B114C" w:rsidRPr="00554312" w:rsidRDefault="005B114C" w:rsidP="00A64CC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>Прокина Л.В.</w:t>
            </w:r>
          </w:p>
          <w:p w:rsidR="005B114C" w:rsidRPr="00554312" w:rsidRDefault="005B114C" w:rsidP="00A64CC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>Директор муниципального казенного учреждения «Учетно-информационный центр культуры»</w:t>
            </w:r>
          </w:p>
          <w:p w:rsidR="005B114C" w:rsidRPr="00554312" w:rsidRDefault="005B114C" w:rsidP="00A64CC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 xml:space="preserve">640788,73     </w:t>
            </w:r>
          </w:p>
        </w:tc>
        <w:tc>
          <w:tcPr>
            <w:tcW w:w="2860" w:type="dxa"/>
          </w:tcPr>
          <w:p w:rsidR="005B114C" w:rsidRPr="00554312" w:rsidRDefault="005B114C" w:rsidP="00A64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543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Квартира                         (собственность)</w:t>
            </w:r>
          </w:p>
          <w:p w:rsidR="005B114C" w:rsidRPr="00554312" w:rsidRDefault="005B114C" w:rsidP="00A64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543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Квартира</w:t>
            </w:r>
          </w:p>
          <w:p w:rsidR="005B114C" w:rsidRPr="00554312" w:rsidRDefault="005B114C" w:rsidP="00A64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543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(собственность,1/3 доли)</w:t>
            </w:r>
          </w:p>
          <w:p w:rsidR="005B114C" w:rsidRPr="00554312" w:rsidRDefault="005B114C" w:rsidP="00A64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543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00" w:type="dxa"/>
          </w:tcPr>
          <w:p w:rsidR="005B114C" w:rsidRPr="00554312" w:rsidRDefault="005B114C" w:rsidP="007911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543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49,10</w:t>
            </w:r>
          </w:p>
          <w:p w:rsidR="005B114C" w:rsidRPr="00554312" w:rsidRDefault="005B114C" w:rsidP="00A64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B114C" w:rsidRPr="00554312" w:rsidRDefault="005B114C" w:rsidP="00A64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543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32,60</w:t>
            </w:r>
          </w:p>
          <w:p w:rsidR="005B114C" w:rsidRPr="00554312" w:rsidRDefault="005B114C" w:rsidP="00A64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B114C" w:rsidRPr="00554312" w:rsidRDefault="005B114C" w:rsidP="007911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</w:tcPr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>Россия</w:t>
            </w:r>
          </w:p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>Россия</w:t>
            </w:r>
          </w:p>
          <w:p w:rsidR="005B114C" w:rsidRPr="00554312" w:rsidRDefault="005B114C" w:rsidP="00A64CC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>Россия</w:t>
            </w:r>
          </w:p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>Россия</w:t>
            </w:r>
          </w:p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0" w:type="dxa"/>
            <w:tcBorders>
              <w:right w:val="single" w:sz="4" w:space="0" w:color="auto"/>
            </w:tcBorders>
          </w:tcPr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543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2420" w:type="dxa"/>
            <w:tcBorders>
              <w:left w:val="single" w:sz="4" w:space="0" w:color="auto"/>
            </w:tcBorders>
          </w:tcPr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543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</w:p>
        </w:tc>
      </w:tr>
      <w:tr w:rsidR="005B114C" w:rsidRPr="00554312" w:rsidTr="00A64CCF">
        <w:tc>
          <w:tcPr>
            <w:tcW w:w="541" w:type="dxa"/>
            <w:tcBorders>
              <w:right w:val="single" w:sz="4" w:space="0" w:color="auto"/>
            </w:tcBorders>
          </w:tcPr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610" w:type="dxa"/>
            <w:gridSpan w:val="2"/>
            <w:tcBorders>
              <w:left w:val="single" w:sz="4" w:space="0" w:color="auto"/>
            </w:tcBorders>
          </w:tcPr>
          <w:p w:rsidR="005B114C" w:rsidRPr="00554312" w:rsidRDefault="005B114C" w:rsidP="00A64CC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>Середин Ю.Н.</w:t>
            </w:r>
          </w:p>
          <w:p w:rsidR="005B114C" w:rsidRPr="00554312" w:rsidRDefault="005B114C" w:rsidP="00A64CC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 xml:space="preserve">Директор муниципального бюджетного образовательного учреждения дополнительного образования «Детская школа искусств «Вдохновение» </w:t>
            </w:r>
          </w:p>
          <w:p w:rsidR="005B114C" w:rsidRPr="00554312" w:rsidRDefault="005B114C" w:rsidP="00A64CC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>г. Кузнецка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>651473,46</w:t>
            </w:r>
          </w:p>
        </w:tc>
        <w:tc>
          <w:tcPr>
            <w:tcW w:w="2860" w:type="dxa"/>
          </w:tcPr>
          <w:p w:rsidR="005B114C" w:rsidRPr="00554312" w:rsidRDefault="005B114C" w:rsidP="00A64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543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Земельный участок</w:t>
            </w:r>
          </w:p>
          <w:p w:rsidR="005B114C" w:rsidRPr="00554312" w:rsidRDefault="005B114C" w:rsidP="00A64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543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(собственность)</w:t>
            </w:r>
          </w:p>
          <w:p w:rsidR="005B114C" w:rsidRPr="00554312" w:rsidRDefault="005B114C" w:rsidP="00A64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</w:tcPr>
          <w:p w:rsidR="005B114C" w:rsidRPr="00554312" w:rsidRDefault="005B114C" w:rsidP="00A64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543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762,00</w:t>
            </w:r>
          </w:p>
          <w:p w:rsidR="005B114C" w:rsidRPr="00554312" w:rsidRDefault="005B114C" w:rsidP="00A64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B114C" w:rsidRPr="00554312" w:rsidRDefault="005B114C" w:rsidP="00D259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</w:tcPr>
          <w:p w:rsidR="005B114C" w:rsidRPr="00554312" w:rsidRDefault="005B114C" w:rsidP="00D25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>Россия</w:t>
            </w:r>
          </w:p>
          <w:p w:rsidR="005B114C" w:rsidRPr="00554312" w:rsidRDefault="005B114C" w:rsidP="00D25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5B114C" w:rsidRPr="00554312" w:rsidRDefault="005B114C" w:rsidP="00D25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>Россия</w:t>
            </w:r>
          </w:p>
          <w:p w:rsidR="005B114C" w:rsidRPr="00554312" w:rsidRDefault="005B114C" w:rsidP="00D259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B114C" w:rsidRPr="00554312" w:rsidRDefault="005B114C" w:rsidP="00D25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>Россия</w:t>
            </w:r>
          </w:p>
          <w:p w:rsidR="005B114C" w:rsidRPr="00554312" w:rsidRDefault="005B114C" w:rsidP="00D25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5B114C" w:rsidRPr="00554312" w:rsidRDefault="005B114C" w:rsidP="00D25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>Россия</w:t>
            </w:r>
          </w:p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>Россия</w:t>
            </w:r>
          </w:p>
        </w:tc>
        <w:tc>
          <w:tcPr>
            <w:tcW w:w="2090" w:type="dxa"/>
            <w:tcBorders>
              <w:right w:val="single" w:sz="4" w:space="0" w:color="auto"/>
            </w:tcBorders>
          </w:tcPr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>Автомобиль</w:t>
            </w:r>
          </w:p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554312">
              <w:rPr>
                <w:rFonts w:ascii="Times New Roman" w:hAnsi="Times New Roman"/>
                <w:color w:val="000000"/>
              </w:rPr>
              <w:t xml:space="preserve">ВАЗ </w:t>
            </w:r>
            <w:r w:rsidRPr="00554312">
              <w:rPr>
                <w:rFonts w:ascii="Times New Roman" w:hAnsi="Times New Roman"/>
                <w:color w:val="000000"/>
                <w:lang w:val="en-US"/>
              </w:rPr>
              <w:t>Lada Granta</w:t>
            </w:r>
          </w:p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554312">
              <w:rPr>
                <w:rFonts w:ascii="Times New Roman" w:hAnsi="Times New Roman"/>
                <w:color w:val="000000"/>
                <w:lang w:val="en-US"/>
              </w:rPr>
              <w:t>219010</w:t>
            </w:r>
          </w:p>
        </w:tc>
        <w:tc>
          <w:tcPr>
            <w:tcW w:w="2420" w:type="dxa"/>
            <w:tcBorders>
              <w:left w:val="single" w:sz="4" w:space="0" w:color="auto"/>
            </w:tcBorders>
          </w:tcPr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543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</w:p>
        </w:tc>
      </w:tr>
      <w:tr w:rsidR="005B114C" w:rsidRPr="00554312" w:rsidTr="00A64CCF">
        <w:tc>
          <w:tcPr>
            <w:tcW w:w="541" w:type="dxa"/>
            <w:tcBorders>
              <w:right w:val="single" w:sz="4" w:space="0" w:color="auto"/>
            </w:tcBorders>
          </w:tcPr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10" w:type="dxa"/>
            <w:gridSpan w:val="2"/>
            <w:tcBorders>
              <w:left w:val="single" w:sz="4" w:space="0" w:color="auto"/>
            </w:tcBorders>
          </w:tcPr>
          <w:p w:rsidR="005B114C" w:rsidRPr="00554312" w:rsidRDefault="005B114C" w:rsidP="00A64CC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>Супруга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>219497,18</w:t>
            </w:r>
          </w:p>
        </w:tc>
        <w:tc>
          <w:tcPr>
            <w:tcW w:w="2860" w:type="dxa"/>
          </w:tcPr>
          <w:p w:rsidR="005B114C" w:rsidRPr="00554312" w:rsidRDefault="005B114C" w:rsidP="00D259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543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Земельный участок</w:t>
            </w:r>
          </w:p>
          <w:p w:rsidR="005B114C" w:rsidRPr="00554312" w:rsidRDefault="005B114C" w:rsidP="00D259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543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(собственность)</w:t>
            </w:r>
          </w:p>
          <w:p w:rsidR="005B114C" w:rsidRPr="00554312" w:rsidRDefault="005B114C" w:rsidP="00D259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543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Земельный участок </w:t>
            </w:r>
          </w:p>
          <w:p w:rsidR="005B114C" w:rsidRPr="00554312" w:rsidRDefault="005B114C" w:rsidP="00D259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543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(собственность)</w:t>
            </w:r>
          </w:p>
          <w:p w:rsidR="005B114C" w:rsidRPr="00554312" w:rsidRDefault="005B114C" w:rsidP="00D259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543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Гараж</w:t>
            </w:r>
          </w:p>
          <w:p w:rsidR="005B114C" w:rsidRPr="00554312" w:rsidRDefault="005B114C" w:rsidP="00D259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543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(собственность)</w:t>
            </w:r>
          </w:p>
          <w:p w:rsidR="005B114C" w:rsidRPr="00554312" w:rsidRDefault="005B114C" w:rsidP="00D259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543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Гараж</w:t>
            </w:r>
          </w:p>
          <w:p w:rsidR="005B114C" w:rsidRPr="00554312" w:rsidRDefault="005B114C" w:rsidP="00D259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543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(собственность)</w:t>
            </w:r>
          </w:p>
        </w:tc>
        <w:tc>
          <w:tcPr>
            <w:tcW w:w="1100" w:type="dxa"/>
          </w:tcPr>
          <w:p w:rsidR="005B114C" w:rsidRPr="00554312" w:rsidRDefault="005B114C" w:rsidP="00D259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543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26,60</w:t>
            </w:r>
          </w:p>
          <w:p w:rsidR="005B114C" w:rsidRPr="00554312" w:rsidRDefault="005B114C" w:rsidP="00A64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B114C" w:rsidRPr="00554312" w:rsidRDefault="005B114C" w:rsidP="00A64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543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17,40</w:t>
            </w:r>
          </w:p>
          <w:p w:rsidR="005B114C" w:rsidRPr="00554312" w:rsidRDefault="005B114C" w:rsidP="00A64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B114C" w:rsidRPr="00554312" w:rsidRDefault="005B114C" w:rsidP="00A64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543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22,80</w:t>
            </w:r>
          </w:p>
          <w:p w:rsidR="005B114C" w:rsidRPr="00554312" w:rsidRDefault="005B114C" w:rsidP="00A64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B114C" w:rsidRPr="00554312" w:rsidRDefault="005B114C" w:rsidP="00A64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543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15,00</w:t>
            </w:r>
          </w:p>
          <w:p w:rsidR="005B114C" w:rsidRPr="00554312" w:rsidRDefault="005B114C" w:rsidP="00A64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B114C" w:rsidRPr="00554312" w:rsidRDefault="005B114C" w:rsidP="00A64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</w:tcPr>
          <w:p w:rsidR="005B114C" w:rsidRPr="00554312" w:rsidRDefault="005B114C" w:rsidP="00D25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>Россия</w:t>
            </w:r>
          </w:p>
          <w:p w:rsidR="005B114C" w:rsidRPr="00554312" w:rsidRDefault="005B114C" w:rsidP="00D25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5B114C" w:rsidRPr="00554312" w:rsidRDefault="005B114C" w:rsidP="00D25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>Россия</w:t>
            </w:r>
          </w:p>
          <w:p w:rsidR="005B114C" w:rsidRPr="00554312" w:rsidRDefault="005B114C" w:rsidP="00D259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B114C" w:rsidRPr="00554312" w:rsidRDefault="005B114C" w:rsidP="00D25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>Россия</w:t>
            </w:r>
          </w:p>
          <w:p w:rsidR="005B114C" w:rsidRPr="00554312" w:rsidRDefault="005B114C" w:rsidP="00D25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5B114C" w:rsidRPr="00554312" w:rsidRDefault="005B114C" w:rsidP="00D25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>Россия</w:t>
            </w:r>
          </w:p>
          <w:p w:rsidR="005B114C" w:rsidRPr="00554312" w:rsidRDefault="005B114C" w:rsidP="00B515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0" w:type="dxa"/>
            <w:tcBorders>
              <w:right w:val="single" w:sz="4" w:space="0" w:color="auto"/>
            </w:tcBorders>
          </w:tcPr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543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2420" w:type="dxa"/>
            <w:tcBorders>
              <w:left w:val="single" w:sz="4" w:space="0" w:color="auto"/>
            </w:tcBorders>
          </w:tcPr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543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</w:p>
        </w:tc>
      </w:tr>
      <w:tr w:rsidR="005B114C" w:rsidRPr="00554312" w:rsidTr="00BE190D">
        <w:trPr>
          <w:trHeight w:val="1794"/>
        </w:trPr>
        <w:tc>
          <w:tcPr>
            <w:tcW w:w="541" w:type="dxa"/>
            <w:tcBorders>
              <w:right w:val="single" w:sz="4" w:space="0" w:color="auto"/>
            </w:tcBorders>
          </w:tcPr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10" w:type="dxa"/>
            <w:gridSpan w:val="2"/>
            <w:tcBorders>
              <w:left w:val="single" w:sz="4" w:space="0" w:color="auto"/>
            </w:tcBorders>
          </w:tcPr>
          <w:p w:rsidR="005B114C" w:rsidRPr="00554312" w:rsidRDefault="005B114C" w:rsidP="00A64CC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>Мерзликин А.И.</w:t>
            </w:r>
          </w:p>
          <w:p w:rsidR="005B114C" w:rsidRPr="00554312" w:rsidRDefault="005B114C" w:rsidP="00A64CC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>Директор муниципального бюджетного учреждения «Молодежный эстетический центр «Юность»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5B114C" w:rsidRPr="00554312" w:rsidRDefault="005B114C" w:rsidP="00DD2F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>1003962,59</w:t>
            </w:r>
          </w:p>
        </w:tc>
        <w:tc>
          <w:tcPr>
            <w:tcW w:w="2860" w:type="dxa"/>
          </w:tcPr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>Квартира</w:t>
            </w:r>
          </w:p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>(собственность, 1/3 доли)</w:t>
            </w:r>
          </w:p>
        </w:tc>
        <w:tc>
          <w:tcPr>
            <w:tcW w:w="1100" w:type="dxa"/>
          </w:tcPr>
          <w:p w:rsidR="005B114C" w:rsidRPr="00554312" w:rsidRDefault="005B114C" w:rsidP="00A64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543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75.4</w:t>
            </w:r>
          </w:p>
        </w:tc>
        <w:tc>
          <w:tcPr>
            <w:tcW w:w="1650" w:type="dxa"/>
          </w:tcPr>
          <w:p w:rsidR="005B114C" w:rsidRPr="00554312" w:rsidRDefault="005B114C" w:rsidP="00A64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543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2090" w:type="dxa"/>
            <w:tcBorders>
              <w:right w:val="single" w:sz="4" w:space="0" w:color="auto"/>
            </w:tcBorders>
          </w:tcPr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554312">
              <w:rPr>
                <w:rFonts w:ascii="Times New Roman" w:hAnsi="Times New Roman"/>
                <w:color w:val="000000"/>
                <w:lang w:val="en-US"/>
              </w:rPr>
              <w:t>-</w:t>
            </w:r>
          </w:p>
        </w:tc>
        <w:tc>
          <w:tcPr>
            <w:tcW w:w="2420" w:type="dxa"/>
            <w:tcBorders>
              <w:left w:val="single" w:sz="4" w:space="0" w:color="auto"/>
            </w:tcBorders>
          </w:tcPr>
          <w:p w:rsidR="005B114C" w:rsidRPr="00554312" w:rsidRDefault="005B114C" w:rsidP="00A64CCF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554312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-</w:t>
            </w:r>
          </w:p>
        </w:tc>
      </w:tr>
      <w:tr w:rsidR="005B114C" w:rsidRPr="00554312" w:rsidTr="00BE190D">
        <w:trPr>
          <w:trHeight w:val="1794"/>
        </w:trPr>
        <w:tc>
          <w:tcPr>
            <w:tcW w:w="541" w:type="dxa"/>
            <w:tcBorders>
              <w:right w:val="single" w:sz="4" w:space="0" w:color="auto"/>
            </w:tcBorders>
          </w:tcPr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610" w:type="dxa"/>
            <w:gridSpan w:val="2"/>
            <w:tcBorders>
              <w:left w:val="single" w:sz="4" w:space="0" w:color="auto"/>
            </w:tcBorders>
          </w:tcPr>
          <w:p w:rsidR="005B114C" w:rsidRPr="00554312" w:rsidRDefault="005B114C" w:rsidP="00A64CC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>Талаев С.И.</w:t>
            </w:r>
          </w:p>
          <w:p w:rsidR="005B114C" w:rsidRPr="00554312" w:rsidRDefault="005B114C" w:rsidP="00A64CC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>Директор муниципального бюджетного учреждения</w:t>
            </w:r>
          </w:p>
          <w:p w:rsidR="005B114C" w:rsidRPr="00554312" w:rsidRDefault="005B114C" w:rsidP="00A64CC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>«Кузнецкий культурно-</w:t>
            </w:r>
          </w:p>
          <w:p w:rsidR="005B114C" w:rsidRPr="00554312" w:rsidRDefault="005B114C" w:rsidP="00A64CC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>досуговый комплекс</w:t>
            </w:r>
          </w:p>
          <w:p w:rsidR="005B114C" w:rsidRPr="00554312" w:rsidRDefault="005B114C" w:rsidP="00A64CC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>«Нескучный сад»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5B114C" w:rsidRPr="00554312" w:rsidRDefault="005B114C" w:rsidP="00DD2F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  <w:lang w:val="en-US"/>
              </w:rPr>
              <w:t>830041</w:t>
            </w:r>
            <w:r w:rsidRPr="00554312">
              <w:rPr>
                <w:rFonts w:ascii="Times New Roman" w:hAnsi="Times New Roman"/>
                <w:color w:val="000000"/>
              </w:rPr>
              <w:t>,15</w:t>
            </w:r>
          </w:p>
        </w:tc>
        <w:tc>
          <w:tcPr>
            <w:tcW w:w="2860" w:type="dxa"/>
          </w:tcPr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 xml:space="preserve">Квартира                          (собственность, 1/4 доли) </w:t>
            </w:r>
          </w:p>
        </w:tc>
        <w:tc>
          <w:tcPr>
            <w:tcW w:w="1100" w:type="dxa"/>
          </w:tcPr>
          <w:p w:rsidR="005B114C" w:rsidRPr="00554312" w:rsidRDefault="005B114C" w:rsidP="00A64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543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51,80</w:t>
            </w:r>
          </w:p>
          <w:p w:rsidR="005B114C" w:rsidRPr="00554312" w:rsidRDefault="005B114C" w:rsidP="00A64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B114C" w:rsidRPr="00554312" w:rsidRDefault="005B114C" w:rsidP="00A64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</w:tcPr>
          <w:p w:rsidR="005B114C" w:rsidRPr="00554312" w:rsidRDefault="005B114C" w:rsidP="00A64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543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Россия</w:t>
            </w:r>
          </w:p>
          <w:p w:rsidR="005B114C" w:rsidRPr="00554312" w:rsidRDefault="005B114C" w:rsidP="00A64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B114C" w:rsidRPr="00554312" w:rsidRDefault="005B114C" w:rsidP="00BE190D">
            <w:pPr>
              <w:pStyle w:val="ConsPlusNormal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090" w:type="dxa"/>
            <w:tcBorders>
              <w:right w:val="single" w:sz="4" w:space="0" w:color="auto"/>
            </w:tcBorders>
          </w:tcPr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>Автомобиль</w:t>
            </w:r>
          </w:p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  <w:lang w:val="en-US"/>
              </w:rPr>
              <w:t>Lada</w:t>
            </w:r>
            <w:r w:rsidRPr="00554312">
              <w:rPr>
                <w:rFonts w:ascii="Times New Roman" w:hAnsi="Times New Roman"/>
                <w:color w:val="000000"/>
              </w:rPr>
              <w:t xml:space="preserve"> приора 217230</w:t>
            </w:r>
          </w:p>
          <w:p w:rsidR="005B114C" w:rsidRPr="00554312" w:rsidRDefault="005B114C" w:rsidP="00A64CCF">
            <w:pPr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 xml:space="preserve">              </w:t>
            </w:r>
          </w:p>
        </w:tc>
        <w:tc>
          <w:tcPr>
            <w:tcW w:w="2420" w:type="dxa"/>
            <w:tcBorders>
              <w:left w:val="single" w:sz="4" w:space="0" w:color="auto"/>
            </w:tcBorders>
          </w:tcPr>
          <w:p w:rsidR="005B114C" w:rsidRPr="00554312" w:rsidRDefault="005B114C" w:rsidP="00A64CCF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543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</w:p>
        </w:tc>
      </w:tr>
      <w:tr w:rsidR="005B114C" w:rsidRPr="00554312" w:rsidTr="00A64CCF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91" w:type="dxa"/>
            <w:tcBorders>
              <w:left w:val="single" w:sz="4" w:space="0" w:color="auto"/>
            </w:tcBorders>
          </w:tcPr>
          <w:p w:rsidR="005B114C" w:rsidRPr="00554312" w:rsidRDefault="005B114C" w:rsidP="00A64CC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>Супруга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5B114C" w:rsidRPr="00554312" w:rsidRDefault="005B114C" w:rsidP="00DD2F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>484362,52</w:t>
            </w:r>
          </w:p>
        </w:tc>
        <w:tc>
          <w:tcPr>
            <w:tcW w:w="2860" w:type="dxa"/>
          </w:tcPr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 xml:space="preserve">Земельный участок                 (собственность) </w:t>
            </w:r>
          </w:p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>Жилой дом</w:t>
            </w:r>
          </w:p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>(собственность)</w:t>
            </w:r>
          </w:p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 xml:space="preserve">Квартира </w:t>
            </w:r>
          </w:p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 xml:space="preserve"> (собственность,3/4 доли)</w:t>
            </w:r>
          </w:p>
        </w:tc>
        <w:tc>
          <w:tcPr>
            <w:tcW w:w="1100" w:type="dxa"/>
          </w:tcPr>
          <w:p w:rsidR="005B114C" w:rsidRPr="00554312" w:rsidRDefault="005B114C" w:rsidP="00A64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543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1 327,00</w:t>
            </w:r>
          </w:p>
          <w:p w:rsidR="005B114C" w:rsidRPr="00554312" w:rsidRDefault="005B114C" w:rsidP="00A64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B114C" w:rsidRPr="00554312" w:rsidRDefault="005B114C" w:rsidP="00A64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543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54,60</w:t>
            </w:r>
          </w:p>
          <w:p w:rsidR="005B114C" w:rsidRPr="00554312" w:rsidRDefault="005B114C" w:rsidP="00A64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B114C" w:rsidRPr="00554312" w:rsidRDefault="005B114C" w:rsidP="00A64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543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51,80</w:t>
            </w:r>
          </w:p>
          <w:p w:rsidR="005B114C" w:rsidRPr="00554312" w:rsidRDefault="005B114C" w:rsidP="00A64C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</w:tcPr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>Россия</w:t>
            </w:r>
          </w:p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>Россия</w:t>
            </w:r>
          </w:p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>Россия</w:t>
            </w:r>
          </w:p>
        </w:tc>
        <w:tc>
          <w:tcPr>
            <w:tcW w:w="2090" w:type="dxa"/>
            <w:tcBorders>
              <w:right w:val="single" w:sz="4" w:space="0" w:color="auto"/>
            </w:tcBorders>
          </w:tcPr>
          <w:p w:rsidR="005B114C" w:rsidRPr="00554312" w:rsidRDefault="005B114C" w:rsidP="00A64CC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 xml:space="preserve">      Автомобиль</w:t>
            </w:r>
          </w:p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  <w:lang w:val="en-US"/>
              </w:rPr>
              <w:t>Renault</w:t>
            </w:r>
            <w:r w:rsidRPr="00554312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>Сандеро-степвей</w:t>
            </w:r>
          </w:p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 xml:space="preserve">              </w:t>
            </w:r>
          </w:p>
        </w:tc>
        <w:tc>
          <w:tcPr>
            <w:tcW w:w="2420" w:type="dxa"/>
            <w:tcBorders>
              <w:left w:val="single" w:sz="4" w:space="0" w:color="auto"/>
            </w:tcBorders>
          </w:tcPr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543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</w:p>
        </w:tc>
      </w:tr>
      <w:tr w:rsidR="005B114C" w:rsidRPr="00554312" w:rsidTr="00A64CCF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591" w:type="dxa"/>
            <w:tcBorders>
              <w:left w:val="single" w:sz="4" w:space="0" w:color="auto"/>
            </w:tcBorders>
          </w:tcPr>
          <w:p w:rsidR="005B114C" w:rsidRPr="00554312" w:rsidRDefault="005B114C" w:rsidP="00A64CC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>Филаретова Ю.А.</w:t>
            </w:r>
          </w:p>
          <w:p w:rsidR="005B114C" w:rsidRPr="00554312" w:rsidRDefault="005B114C" w:rsidP="00A64CC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>Директор муниципального бюджетного образовательного учреждения дополнительного образования «Детская школа искусств» г.Кузнецка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5B114C" w:rsidRPr="00554312" w:rsidRDefault="005B114C" w:rsidP="00DD2F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>597426,63</w:t>
            </w:r>
          </w:p>
        </w:tc>
        <w:tc>
          <w:tcPr>
            <w:tcW w:w="2860" w:type="dxa"/>
          </w:tcPr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 xml:space="preserve">Земельный участок                 (собственность) </w:t>
            </w:r>
          </w:p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 xml:space="preserve">Жилой дом </w:t>
            </w:r>
          </w:p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>(собственность)</w:t>
            </w:r>
          </w:p>
        </w:tc>
        <w:tc>
          <w:tcPr>
            <w:tcW w:w="1100" w:type="dxa"/>
          </w:tcPr>
          <w:p w:rsidR="005B114C" w:rsidRPr="00554312" w:rsidRDefault="005B114C" w:rsidP="00A64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543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434,0</w:t>
            </w:r>
          </w:p>
          <w:p w:rsidR="005B114C" w:rsidRPr="00554312" w:rsidRDefault="005B114C" w:rsidP="00A64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B114C" w:rsidRPr="00554312" w:rsidRDefault="005B114C" w:rsidP="00A64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543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74,7</w:t>
            </w:r>
          </w:p>
        </w:tc>
        <w:tc>
          <w:tcPr>
            <w:tcW w:w="1650" w:type="dxa"/>
          </w:tcPr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>Россия</w:t>
            </w:r>
          </w:p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>Россия</w:t>
            </w:r>
          </w:p>
        </w:tc>
        <w:tc>
          <w:tcPr>
            <w:tcW w:w="2090" w:type="dxa"/>
            <w:tcBorders>
              <w:right w:val="single" w:sz="4" w:space="0" w:color="auto"/>
            </w:tcBorders>
          </w:tcPr>
          <w:p w:rsidR="005B114C" w:rsidRPr="00554312" w:rsidRDefault="005B114C" w:rsidP="00DD2F04">
            <w:pPr>
              <w:pStyle w:val="NoSpacing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554312">
              <w:rPr>
                <w:rFonts w:ascii="Times New Roman" w:hAnsi="Times New Roman"/>
                <w:color w:val="000000"/>
              </w:rPr>
              <w:t>Автомобиль DAEWOO NEXIA</w:t>
            </w:r>
          </w:p>
          <w:p w:rsidR="005B114C" w:rsidRPr="00554312" w:rsidRDefault="005B114C" w:rsidP="00DD2F04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20" w:type="dxa"/>
            <w:tcBorders>
              <w:left w:val="single" w:sz="4" w:space="0" w:color="auto"/>
            </w:tcBorders>
          </w:tcPr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543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</w:p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5B114C" w:rsidRPr="00554312" w:rsidTr="009F5505">
        <w:trPr>
          <w:trHeight w:val="1789"/>
        </w:trPr>
        <w:tc>
          <w:tcPr>
            <w:tcW w:w="560" w:type="dxa"/>
            <w:gridSpan w:val="2"/>
            <w:vMerge w:val="restart"/>
            <w:tcBorders>
              <w:right w:val="single" w:sz="4" w:space="0" w:color="auto"/>
            </w:tcBorders>
          </w:tcPr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591" w:type="dxa"/>
            <w:tcBorders>
              <w:left w:val="single" w:sz="4" w:space="0" w:color="auto"/>
            </w:tcBorders>
          </w:tcPr>
          <w:p w:rsidR="005B114C" w:rsidRPr="00554312" w:rsidRDefault="005B114C" w:rsidP="00A64CC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>Чернышова Т.В.</w:t>
            </w:r>
          </w:p>
          <w:p w:rsidR="005B114C" w:rsidRPr="00554312" w:rsidRDefault="005B114C" w:rsidP="00A64CC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>Директор муниципального бюджетного образовательного учреждения дополнительного образования «Детская музыкальная школа № 1» г.Кузнецка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>2000247,20</w:t>
            </w:r>
          </w:p>
          <w:p w:rsidR="005B114C" w:rsidRPr="00554312" w:rsidRDefault="005B114C" w:rsidP="00A64CCF">
            <w:pPr>
              <w:rPr>
                <w:rFonts w:ascii="Times New Roman" w:hAnsi="Times New Roman"/>
                <w:color w:val="000000"/>
              </w:rPr>
            </w:pPr>
          </w:p>
          <w:p w:rsidR="005B114C" w:rsidRPr="00554312" w:rsidRDefault="005B114C" w:rsidP="00A64CCF">
            <w:pPr>
              <w:rPr>
                <w:rFonts w:ascii="Times New Roman" w:hAnsi="Times New Roman"/>
                <w:color w:val="000000"/>
              </w:rPr>
            </w:pPr>
          </w:p>
          <w:p w:rsidR="005B114C" w:rsidRPr="00554312" w:rsidRDefault="005B114C" w:rsidP="00A64CC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0" w:type="dxa"/>
          </w:tcPr>
          <w:p w:rsidR="005B114C" w:rsidRPr="00B35B61" w:rsidRDefault="005B114C" w:rsidP="0089022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35B61">
              <w:rPr>
                <w:rFonts w:ascii="Times New Roman" w:hAnsi="Times New Roman"/>
              </w:rPr>
              <w:t xml:space="preserve">Земельный участок (собственность) </w:t>
            </w:r>
          </w:p>
          <w:p w:rsidR="005B114C" w:rsidRPr="00B35B61" w:rsidRDefault="005B114C" w:rsidP="0089022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35B61">
              <w:rPr>
                <w:rFonts w:ascii="Times New Roman" w:hAnsi="Times New Roman"/>
              </w:rPr>
              <w:t>Земельный участок (собственность)</w:t>
            </w:r>
          </w:p>
          <w:p w:rsidR="005B114C" w:rsidRPr="00B35B61" w:rsidRDefault="005B114C" w:rsidP="0089022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35B61">
              <w:rPr>
                <w:rFonts w:ascii="Times New Roman" w:hAnsi="Times New Roman"/>
              </w:rPr>
              <w:t>Земельный участок (собственность)</w:t>
            </w:r>
          </w:p>
          <w:p w:rsidR="005B114C" w:rsidRPr="00B35B61" w:rsidRDefault="005B114C" w:rsidP="0089022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35B61">
              <w:rPr>
                <w:rFonts w:ascii="Times New Roman" w:hAnsi="Times New Roman"/>
              </w:rPr>
              <w:t xml:space="preserve">Земельный участок                                                     (пользование)                                          </w:t>
            </w:r>
          </w:p>
          <w:p w:rsidR="005B114C" w:rsidRPr="00B35B61" w:rsidRDefault="005B114C" w:rsidP="00A520A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35B61">
              <w:rPr>
                <w:rFonts w:ascii="Times New Roman" w:hAnsi="Times New Roman"/>
              </w:rPr>
              <w:t xml:space="preserve">Квартира </w:t>
            </w:r>
          </w:p>
          <w:p w:rsidR="005B114C" w:rsidRPr="00B35B61" w:rsidRDefault="005B114C" w:rsidP="00A520A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35B61">
              <w:rPr>
                <w:rFonts w:ascii="Times New Roman" w:hAnsi="Times New Roman"/>
              </w:rPr>
              <w:t xml:space="preserve">(собственность) </w:t>
            </w:r>
          </w:p>
          <w:p w:rsidR="005B114C" w:rsidRPr="00B35B61" w:rsidRDefault="005B114C" w:rsidP="0089022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35B61">
              <w:rPr>
                <w:rFonts w:ascii="Times New Roman" w:hAnsi="Times New Roman"/>
              </w:rPr>
              <w:t>Квартира</w:t>
            </w:r>
          </w:p>
          <w:p w:rsidR="005B114C" w:rsidRPr="00B35B61" w:rsidRDefault="005B114C" w:rsidP="0089022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35B61">
              <w:rPr>
                <w:rFonts w:ascii="Times New Roman" w:hAnsi="Times New Roman"/>
              </w:rPr>
              <w:t>(общая совместная)</w:t>
            </w:r>
          </w:p>
          <w:p w:rsidR="005B114C" w:rsidRPr="00B35B61" w:rsidRDefault="005B114C" w:rsidP="0089022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35B61">
              <w:rPr>
                <w:rFonts w:ascii="Times New Roman" w:hAnsi="Times New Roman"/>
              </w:rPr>
              <w:t xml:space="preserve">Гараж </w:t>
            </w:r>
          </w:p>
          <w:p w:rsidR="005B114C" w:rsidRPr="00B35B61" w:rsidRDefault="005B114C" w:rsidP="0089022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35B61">
              <w:rPr>
                <w:rFonts w:ascii="Times New Roman" w:hAnsi="Times New Roman"/>
              </w:rPr>
              <w:t xml:space="preserve">(собственность)   </w:t>
            </w:r>
          </w:p>
          <w:p w:rsidR="005B114C" w:rsidRPr="00B35B61" w:rsidRDefault="005B114C" w:rsidP="0089022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35B61">
              <w:rPr>
                <w:rFonts w:ascii="Times New Roman" w:hAnsi="Times New Roman"/>
              </w:rPr>
              <w:t>Гараж</w:t>
            </w:r>
          </w:p>
          <w:p w:rsidR="005B114C" w:rsidRPr="00B35B61" w:rsidRDefault="005B114C" w:rsidP="0089022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35B61">
              <w:rPr>
                <w:rFonts w:ascii="Times New Roman" w:hAnsi="Times New Roman"/>
              </w:rPr>
              <w:t xml:space="preserve">(собственность)   </w:t>
            </w:r>
          </w:p>
          <w:p w:rsidR="005B114C" w:rsidRPr="00B35B61" w:rsidRDefault="005B114C" w:rsidP="00890221">
            <w:pPr>
              <w:spacing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B35B61">
              <w:rPr>
                <w:rFonts w:ascii="Times New Roman" w:hAnsi="Times New Roman"/>
              </w:rPr>
              <w:t xml:space="preserve"> Жилой дом                                                 (пользование)</w:t>
            </w:r>
            <w:r w:rsidRPr="00B35B61">
              <w:rPr>
                <w:rFonts w:ascii="Times New Roman" w:hAnsi="Times New Roman"/>
                <w:color w:val="FF0000"/>
              </w:rPr>
              <w:t xml:space="preserve">                     </w:t>
            </w:r>
          </w:p>
        </w:tc>
        <w:tc>
          <w:tcPr>
            <w:tcW w:w="1100" w:type="dxa"/>
          </w:tcPr>
          <w:p w:rsidR="005B114C" w:rsidRPr="00554312" w:rsidRDefault="005B114C" w:rsidP="00A64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543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25,00</w:t>
            </w:r>
          </w:p>
          <w:p w:rsidR="005B114C" w:rsidRPr="00554312" w:rsidRDefault="005B114C" w:rsidP="00A64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B114C" w:rsidRPr="00554312" w:rsidRDefault="005B114C" w:rsidP="00A64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B114C" w:rsidRPr="00554312" w:rsidRDefault="005B114C" w:rsidP="00A64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543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23.00</w:t>
            </w:r>
          </w:p>
          <w:p w:rsidR="005B114C" w:rsidRPr="00554312" w:rsidRDefault="005B114C" w:rsidP="00A64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B114C" w:rsidRPr="00554312" w:rsidRDefault="005B114C" w:rsidP="00A64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B114C" w:rsidRPr="00554312" w:rsidRDefault="005B114C" w:rsidP="00A64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543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1000</w:t>
            </w:r>
          </w:p>
          <w:p w:rsidR="005B114C" w:rsidRPr="00554312" w:rsidRDefault="005B114C" w:rsidP="00A64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B114C" w:rsidRPr="00554312" w:rsidRDefault="005B114C" w:rsidP="00A64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B114C" w:rsidRPr="00554312" w:rsidRDefault="005B114C" w:rsidP="00A520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>622,00</w:t>
            </w:r>
          </w:p>
          <w:p w:rsidR="005B114C" w:rsidRDefault="005B114C" w:rsidP="00A64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B114C" w:rsidRDefault="005B114C" w:rsidP="00A64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B114C" w:rsidRPr="00554312" w:rsidRDefault="005B114C" w:rsidP="00A64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543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62,6</w:t>
            </w:r>
          </w:p>
          <w:p w:rsidR="005B114C" w:rsidRPr="00554312" w:rsidRDefault="005B114C" w:rsidP="00A64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B114C" w:rsidRPr="00554312" w:rsidRDefault="005B114C" w:rsidP="00A64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B114C" w:rsidRPr="00554312" w:rsidRDefault="005B114C" w:rsidP="00A64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B114C" w:rsidRPr="00B35B61" w:rsidRDefault="005B114C" w:rsidP="00A520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B35B6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61,4</w:t>
            </w:r>
          </w:p>
          <w:p w:rsidR="005B114C" w:rsidRPr="00554312" w:rsidRDefault="005B114C" w:rsidP="00A64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B114C" w:rsidRPr="00554312" w:rsidRDefault="005B114C" w:rsidP="00A64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B114C" w:rsidRPr="00554312" w:rsidRDefault="005B114C" w:rsidP="00A64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B114C" w:rsidRPr="00554312" w:rsidRDefault="005B114C" w:rsidP="00A64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543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21,3</w:t>
            </w:r>
          </w:p>
          <w:p w:rsidR="005B114C" w:rsidRPr="00554312" w:rsidRDefault="005B114C" w:rsidP="00A64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B114C" w:rsidRPr="00554312" w:rsidRDefault="005B114C" w:rsidP="00A64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B114C" w:rsidRPr="00554312" w:rsidRDefault="005B114C" w:rsidP="00A64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B114C" w:rsidRDefault="005B114C" w:rsidP="00A64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543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19,5</w:t>
            </w:r>
          </w:p>
          <w:p w:rsidR="005B114C" w:rsidRDefault="005B114C" w:rsidP="00A64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B114C" w:rsidRDefault="005B114C" w:rsidP="00A64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B114C" w:rsidRPr="00554312" w:rsidRDefault="005B114C" w:rsidP="00A520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>86,90</w:t>
            </w:r>
          </w:p>
          <w:p w:rsidR="005B114C" w:rsidRPr="00554312" w:rsidRDefault="005B114C" w:rsidP="00A64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</w:tcPr>
          <w:p w:rsidR="005B114C" w:rsidRPr="00554312" w:rsidRDefault="005B114C" w:rsidP="00554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>Россия</w:t>
            </w:r>
          </w:p>
          <w:p w:rsidR="005B114C" w:rsidRPr="00554312" w:rsidRDefault="005B114C" w:rsidP="00554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5B114C" w:rsidRPr="00554312" w:rsidRDefault="005B114C" w:rsidP="00554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>Россия</w:t>
            </w:r>
          </w:p>
          <w:p w:rsidR="005B114C" w:rsidRPr="00554312" w:rsidRDefault="005B114C" w:rsidP="00554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5B114C" w:rsidRPr="00554312" w:rsidRDefault="005B114C" w:rsidP="00554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5B114C" w:rsidRPr="00554312" w:rsidRDefault="005B114C" w:rsidP="00554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5B114C" w:rsidRPr="00554312" w:rsidRDefault="005B114C" w:rsidP="00554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>Россия</w:t>
            </w:r>
          </w:p>
          <w:p w:rsidR="005B114C" w:rsidRPr="00554312" w:rsidRDefault="005B114C" w:rsidP="00554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5B114C" w:rsidRPr="00554312" w:rsidRDefault="005B114C" w:rsidP="00554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5B114C" w:rsidRPr="00554312" w:rsidRDefault="005B114C" w:rsidP="00A520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>Россия</w:t>
            </w:r>
          </w:p>
          <w:p w:rsidR="005B114C" w:rsidRPr="00554312" w:rsidRDefault="005B114C" w:rsidP="00554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5B114C" w:rsidRPr="00554312" w:rsidRDefault="005B114C" w:rsidP="00554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5B114C" w:rsidRPr="00554312" w:rsidRDefault="005B114C" w:rsidP="00554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>Россия</w:t>
            </w:r>
          </w:p>
          <w:p w:rsidR="005B114C" w:rsidRPr="00554312" w:rsidRDefault="005B114C" w:rsidP="00554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5B114C" w:rsidRPr="00554312" w:rsidRDefault="005B114C" w:rsidP="00554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5B114C" w:rsidRPr="00554312" w:rsidRDefault="005B114C" w:rsidP="00554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5B114C" w:rsidRPr="00554312" w:rsidRDefault="005B114C" w:rsidP="00554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>Россия</w:t>
            </w:r>
          </w:p>
          <w:p w:rsidR="005B114C" w:rsidRPr="00554312" w:rsidRDefault="005B114C" w:rsidP="00554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5B114C" w:rsidRPr="00554312" w:rsidRDefault="005B114C" w:rsidP="00554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5B114C" w:rsidRPr="00554312" w:rsidRDefault="005B114C" w:rsidP="00554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5B114C" w:rsidRDefault="005B114C" w:rsidP="00554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>Россия</w:t>
            </w:r>
          </w:p>
          <w:p w:rsidR="005B114C" w:rsidRDefault="005B114C" w:rsidP="00554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5B114C" w:rsidRDefault="005B114C" w:rsidP="00554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5B114C" w:rsidRDefault="005B114C" w:rsidP="00554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5B114C" w:rsidRDefault="005B114C" w:rsidP="00A520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>Россия</w:t>
            </w:r>
          </w:p>
          <w:p w:rsidR="005B114C" w:rsidRDefault="005B114C" w:rsidP="00A520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5B114C" w:rsidRDefault="005B114C" w:rsidP="00A520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5B114C" w:rsidRPr="00554312" w:rsidRDefault="005B114C" w:rsidP="00A520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>Россия</w:t>
            </w:r>
          </w:p>
        </w:tc>
        <w:tc>
          <w:tcPr>
            <w:tcW w:w="2090" w:type="dxa"/>
            <w:tcBorders>
              <w:right w:val="single" w:sz="4" w:space="0" w:color="auto"/>
            </w:tcBorders>
          </w:tcPr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543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2420" w:type="dxa"/>
            <w:tcBorders>
              <w:left w:val="single" w:sz="4" w:space="0" w:color="auto"/>
            </w:tcBorders>
          </w:tcPr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543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</w:p>
        </w:tc>
      </w:tr>
      <w:tr w:rsidR="005B114C" w:rsidRPr="00554312" w:rsidTr="00A64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54"/>
        </w:trPr>
        <w:tc>
          <w:tcPr>
            <w:tcW w:w="560" w:type="dxa"/>
            <w:gridSpan w:val="2"/>
            <w:vMerge/>
          </w:tcPr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91" w:type="dxa"/>
          </w:tcPr>
          <w:p w:rsidR="005B114C" w:rsidRPr="00554312" w:rsidRDefault="005B114C" w:rsidP="00A64CC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>Супруг</w:t>
            </w:r>
          </w:p>
        </w:tc>
        <w:tc>
          <w:tcPr>
            <w:tcW w:w="1980" w:type="dxa"/>
          </w:tcPr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 xml:space="preserve">613379,33     </w:t>
            </w:r>
          </w:p>
          <w:p w:rsidR="005B114C" w:rsidRPr="00554312" w:rsidRDefault="005B114C" w:rsidP="00A64CCF">
            <w:pPr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 xml:space="preserve">            </w:t>
            </w:r>
          </w:p>
        </w:tc>
        <w:tc>
          <w:tcPr>
            <w:tcW w:w="2860" w:type="dxa"/>
          </w:tcPr>
          <w:p w:rsidR="005B114C" w:rsidRPr="00B35B61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B35B61">
              <w:rPr>
                <w:rFonts w:ascii="Times New Roman" w:hAnsi="Times New Roman"/>
                <w:color w:val="FF0000"/>
              </w:rPr>
              <w:t>Земельный участок                                                     (собственность)</w:t>
            </w:r>
            <w:r w:rsidRPr="00554312">
              <w:rPr>
                <w:rFonts w:ascii="Times New Roman" w:hAnsi="Times New Roman"/>
                <w:color w:val="000000"/>
              </w:rPr>
              <w:t xml:space="preserve">                                          </w:t>
            </w:r>
            <w:r w:rsidRPr="00B35B61">
              <w:rPr>
                <w:rFonts w:ascii="Times New Roman" w:hAnsi="Times New Roman"/>
                <w:color w:val="FF0000"/>
              </w:rPr>
              <w:t xml:space="preserve">Жилой дом                                                 (собственность)  </w:t>
            </w:r>
          </w:p>
          <w:p w:rsidR="005B114C" w:rsidRPr="00B35B61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B35B61">
              <w:rPr>
                <w:rFonts w:ascii="Times New Roman" w:hAnsi="Times New Roman"/>
                <w:color w:val="FF0000"/>
              </w:rPr>
              <w:t>Квартира</w:t>
            </w:r>
          </w:p>
          <w:p w:rsidR="005B114C" w:rsidRPr="00B35B61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B35B61">
              <w:rPr>
                <w:rFonts w:ascii="Times New Roman" w:hAnsi="Times New Roman"/>
                <w:color w:val="FF0000"/>
              </w:rPr>
              <w:t>(общая совместная)</w:t>
            </w:r>
          </w:p>
          <w:p w:rsidR="005B114C" w:rsidRPr="00B35B61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B35B61">
              <w:rPr>
                <w:rFonts w:ascii="Times New Roman" w:hAnsi="Times New Roman"/>
                <w:color w:val="FF0000"/>
              </w:rPr>
              <w:t>Земельный участок</w:t>
            </w:r>
          </w:p>
          <w:p w:rsidR="005B114C" w:rsidRPr="00B35B61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B35B61">
              <w:rPr>
                <w:rFonts w:ascii="Times New Roman" w:hAnsi="Times New Roman"/>
                <w:color w:val="FF0000"/>
              </w:rPr>
              <w:t>(пользование)</w:t>
            </w:r>
          </w:p>
          <w:p w:rsidR="005B114C" w:rsidRPr="00B35B61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B35B61">
              <w:rPr>
                <w:rFonts w:ascii="Times New Roman" w:hAnsi="Times New Roman"/>
                <w:color w:val="FF0000"/>
              </w:rPr>
              <w:t>Земельный участок</w:t>
            </w:r>
          </w:p>
          <w:p w:rsidR="005B114C" w:rsidRPr="00B35B61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B35B61">
              <w:rPr>
                <w:rFonts w:ascii="Times New Roman" w:hAnsi="Times New Roman"/>
                <w:color w:val="FF0000"/>
              </w:rPr>
              <w:t xml:space="preserve">(пользование)    </w:t>
            </w:r>
          </w:p>
          <w:p w:rsidR="005B114C" w:rsidRPr="00B35B61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B35B61">
              <w:rPr>
                <w:rFonts w:ascii="Times New Roman" w:hAnsi="Times New Roman"/>
                <w:color w:val="FF0000"/>
              </w:rPr>
              <w:t>Квартира</w:t>
            </w:r>
          </w:p>
          <w:p w:rsidR="005B114C" w:rsidRPr="00B35B61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B35B61">
              <w:rPr>
                <w:rFonts w:ascii="Times New Roman" w:hAnsi="Times New Roman"/>
                <w:color w:val="FF0000"/>
              </w:rPr>
              <w:t>(пользование)</w:t>
            </w:r>
          </w:p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>Гараж</w:t>
            </w:r>
          </w:p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>(пользование)</w:t>
            </w:r>
          </w:p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>Гараж</w:t>
            </w:r>
          </w:p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 xml:space="preserve">(пользование)                                </w:t>
            </w:r>
          </w:p>
        </w:tc>
        <w:tc>
          <w:tcPr>
            <w:tcW w:w="1100" w:type="dxa"/>
          </w:tcPr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>622,00</w:t>
            </w:r>
          </w:p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>86,90</w:t>
            </w:r>
          </w:p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>61,4</w:t>
            </w:r>
          </w:p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>25,00</w:t>
            </w:r>
          </w:p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>23.00</w:t>
            </w:r>
          </w:p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>62,6</w:t>
            </w:r>
          </w:p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>21,3</w:t>
            </w:r>
          </w:p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>19,5</w:t>
            </w:r>
          </w:p>
        </w:tc>
        <w:tc>
          <w:tcPr>
            <w:tcW w:w="1650" w:type="dxa"/>
          </w:tcPr>
          <w:p w:rsidR="005B114C" w:rsidRPr="00554312" w:rsidRDefault="005B114C" w:rsidP="00554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>Россия</w:t>
            </w:r>
          </w:p>
          <w:p w:rsidR="005B114C" w:rsidRPr="00554312" w:rsidRDefault="005B114C" w:rsidP="00554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5B114C" w:rsidRPr="00554312" w:rsidRDefault="005B114C" w:rsidP="00554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>Россия</w:t>
            </w:r>
          </w:p>
          <w:p w:rsidR="005B114C" w:rsidRPr="00554312" w:rsidRDefault="005B114C" w:rsidP="00554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5B114C" w:rsidRPr="00554312" w:rsidRDefault="005B114C" w:rsidP="00554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>Россия</w:t>
            </w:r>
          </w:p>
          <w:p w:rsidR="005B114C" w:rsidRPr="00554312" w:rsidRDefault="005B114C" w:rsidP="00554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5B114C" w:rsidRPr="00554312" w:rsidRDefault="005B114C" w:rsidP="00554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>Россия</w:t>
            </w:r>
          </w:p>
          <w:p w:rsidR="005B114C" w:rsidRPr="00554312" w:rsidRDefault="005B114C" w:rsidP="00554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5B114C" w:rsidRPr="00554312" w:rsidRDefault="005B114C" w:rsidP="00554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>Россия</w:t>
            </w:r>
          </w:p>
          <w:p w:rsidR="005B114C" w:rsidRPr="00554312" w:rsidRDefault="005B114C" w:rsidP="00554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5B114C" w:rsidRPr="00554312" w:rsidRDefault="005B114C" w:rsidP="00554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>Россия</w:t>
            </w:r>
          </w:p>
          <w:p w:rsidR="005B114C" w:rsidRPr="00554312" w:rsidRDefault="005B114C" w:rsidP="00554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5B114C" w:rsidRPr="00554312" w:rsidRDefault="005B114C" w:rsidP="00554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>Россия</w:t>
            </w:r>
          </w:p>
          <w:p w:rsidR="005B114C" w:rsidRPr="00554312" w:rsidRDefault="005B114C" w:rsidP="00554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5B114C" w:rsidRPr="00554312" w:rsidRDefault="005B114C" w:rsidP="00554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>Россия</w:t>
            </w:r>
          </w:p>
        </w:tc>
        <w:tc>
          <w:tcPr>
            <w:tcW w:w="2090" w:type="dxa"/>
          </w:tcPr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 xml:space="preserve">Автомобиль </w:t>
            </w:r>
          </w:p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4312">
              <w:rPr>
                <w:rFonts w:ascii="Times New Roman" w:hAnsi="Times New Roman"/>
                <w:color w:val="000000"/>
              </w:rPr>
              <w:t>ВАЗ 2131</w:t>
            </w:r>
          </w:p>
        </w:tc>
        <w:tc>
          <w:tcPr>
            <w:tcW w:w="2420" w:type="dxa"/>
          </w:tcPr>
          <w:p w:rsidR="005B114C" w:rsidRPr="00554312" w:rsidRDefault="005B114C" w:rsidP="00A64C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543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</w:p>
        </w:tc>
      </w:tr>
    </w:tbl>
    <w:p w:rsidR="005B114C" w:rsidRPr="00554312" w:rsidRDefault="005B114C" w:rsidP="00830DFD">
      <w:pPr>
        <w:spacing w:after="0" w:line="240" w:lineRule="auto"/>
        <w:jc w:val="center"/>
        <w:rPr>
          <w:color w:val="000000"/>
        </w:rPr>
      </w:pPr>
    </w:p>
    <w:p w:rsidR="005B114C" w:rsidRPr="00554312" w:rsidRDefault="005B114C" w:rsidP="00830DFD">
      <w:pPr>
        <w:rPr>
          <w:color w:val="000000"/>
        </w:rPr>
      </w:pPr>
    </w:p>
    <w:p w:rsidR="005B114C" w:rsidRPr="00554312" w:rsidRDefault="005B114C">
      <w:pPr>
        <w:rPr>
          <w:color w:val="000000"/>
        </w:rPr>
      </w:pPr>
    </w:p>
    <w:sectPr w:rsidR="005B114C" w:rsidRPr="00554312" w:rsidSect="009F5505">
      <w:pgSz w:w="16838" w:h="11906" w:orient="landscape"/>
      <w:pgMar w:top="180" w:right="851" w:bottom="89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974EF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2100B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9F88C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3F87F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672C0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787D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71254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128F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DC19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7B4F4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0DFD"/>
    <w:rsid w:val="000E71C1"/>
    <w:rsid w:val="001B039A"/>
    <w:rsid w:val="001F5A4D"/>
    <w:rsid w:val="00247192"/>
    <w:rsid w:val="002E0458"/>
    <w:rsid w:val="002E77A1"/>
    <w:rsid w:val="00320134"/>
    <w:rsid w:val="00371B71"/>
    <w:rsid w:val="00481CC7"/>
    <w:rsid w:val="004A517E"/>
    <w:rsid w:val="004C198E"/>
    <w:rsid w:val="0050009B"/>
    <w:rsid w:val="0055307B"/>
    <w:rsid w:val="00554312"/>
    <w:rsid w:val="005A2B15"/>
    <w:rsid w:val="005B114C"/>
    <w:rsid w:val="005E0D41"/>
    <w:rsid w:val="005F7DC0"/>
    <w:rsid w:val="00761CDC"/>
    <w:rsid w:val="00791184"/>
    <w:rsid w:val="00797BB6"/>
    <w:rsid w:val="0081164E"/>
    <w:rsid w:val="00830DFD"/>
    <w:rsid w:val="00890221"/>
    <w:rsid w:val="00894188"/>
    <w:rsid w:val="008B128A"/>
    <w:rsid w:val="008E2791"/>
    <w:rsid w:val="008F593C"/>
    <w:rsid w:val="009145B0"/>
    <w:rsid w:val="00944C69"/>
    <w:rsid w:val="009A3D1B"/>
    <w:rsid w:val="009F5505"/>
    <w:rsid w:val="00A520AB"/>
    <w:rsid w:val="00A64CCF"/>
    <w:rsid w:val="00A65C65"/>
    <w:rsid w:val="00AF7557"/>
    <w:rsid w:val="00B17297"/>
    <w:rsid w:val="00B35B61"/>
    <w:rsid w:val="00B515F3"/>
    <w:rsid w:val="00B8290E"/>
    <w:rsid w:val="00B930FF"/>
    <w:rsid w:val="00B96B11"/>
    <w:rsid w:val="00BE190D"/>
    <w:rsid w:val="00BE3026"/>
    <w:rsid w:val="00C04559"/>
    <w:rsid w:val="00D23970"/>
    <w:rsid w:val="00D259ED"/>
    <w:rsid w:val="00D671B6"/>
    <w:rsid w:val="00DB2C1F"/>
    <w:rsid w:val="00DB54EF"/>
    <w:rsid w:val="00DD2F04"/>
    <w:rsid w:val="00F12E34"/>
    <w:rsid w:val="00F73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DF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30DF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uiPriority w:val="99"/>
    <w:qFormat/>
    <w:rsid w:val="00DD2F04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4</Pages>
  <Words>872</Words>
  <Characters>4975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 о доходах, расходах, об имуществе и обязательствах имущественного характера, представленных  руководителями муниципальных учреждений культуры города Кузнецка Пензенской области, а также их супругов и несовершеннолетних детей  за отчетный период</dc:title>
  <dc:subject/>
  <dc:creator>Пользователь Windows</dc:creator>
  <cp:keywords/>
  <dc:description/>
  <cp:lastModifiedBy>1</cp:lastModifiedBy>
  <cp:revision>8</cp:revision>
  <dcterms:created xsi:type="dcterms:W3CDTF">2020-07-23T12:18:00Z</dcterms:created>
  <dcterms:modified xsi:type="dcterms:W3CDTF">2020-07-24T06:47:00Z</dcterms:modified>
</cp:coreProperties>
</file>